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律师事务所考核评分表</w:t>
      </w:r>
    </w:p>
    <w:p>
      <w:pPr>
        <w:spacing w:line="50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500" w:lineRule="exact"/>
        <w:ind w:left="1280" w:hanging="1280" w:hangingChars="40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实习人员姓名：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 xml:space="preserve">       实习证号：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  <w:gridCol w:w="16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评分项目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分值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8" w:type="dxa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思想政治素质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390" w:firstLineChars="150"/>
              <w:jc w:val="center"/>
              <w:rPr>
                <w:rFonts w:hint="eastAsia"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8" w:type="dxa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道德品行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390" w:firstLineChars="150"/>
              <w:jc w:val="center"/>
              <w:rPr>
                <w:rFonts w:hint="eastAsia"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遵守职业道德和实习纪律情况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390" w:firstLineChars="150"/>
              <w:jc w:val="center"/>
              <w:rPr>
                <w:rFonts w:hint="eastAsia"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业务技能掌握情况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390" w:firstLineChars="150"/>
              <w:jc w:val="center"/>
              <w:rPr>
                <w:rFonts w:hint="eastAsia"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参加本所、协会、司法行政机关培训学习情况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390" w:firstLineChars="150"/>
              <w:jc w:val="center"/>
              <w:rPr>
                <w:rFonts w:hint="eastAsia"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实习期间考勤情况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390" w:firstLineChars="150"/>
              <w:jc w:val="center"/>
              <w:rPr>
                <w:rFonts w:hint="eastAsia"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实务训练项目考核情况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390" w:firstLineChars="150"/>
              <w:jc w:val="center"/>
              <w:rPr>
                <w:rFonts w:hint="eastAsia"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指导律师评价情况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390" w:firstLineChars="150"/>
              <w:jc w:val="center"/>
              <w:rPr>
                <w:rFonts w:hint="eastAsia"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总    分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390" w:firstLineChars="150"/>
              <w:jc w:val="center"/>
              <w:rPr>
                <w:rFonts w:hint="eastAsia" w:ascii="仿宋_GB2312" w:hAnsi="仿宋" w:eastAsia="仿宋_GB2312"/>
                <w:sz w:val="26"/>
                <w:szCs w:val="26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指导律师签字：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律师事务所主任签字：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</w:p>
    <w:p>
      <w:pPr>
        <w:spacing w:line="50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律师事务所（盖章）</w:t>
      </w:r>
    </w:p>
    <w:p>
      <w:pPr>
        <w:spacing w:line="500" w:lineRule="exact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031B3"/>
    <w:rsid w:val="109031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2018-08-21T07:29:00Z</dcterms:created>
  <dc:creator>zz</dc:creator>
  <cp:lastModifiedBy>zz</cp:lastModifiedBy>
  <dcterms:modified xsi:type="dcterms:W3CDTF">2018-08-21T07:29:34Z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